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F8456" w14:textId="77777777" w:rsidR="00150DFF" w:rsidRPr="00150DFF" w:rsidRDefault="00150DFF" w:rsidP="00150DFF">
      <w:pPr>
        <w:pStyle w:val="Default"/>
        <w:jc w:val="center"/>
      </w:pPr>
    </w:p>
    <w:p w14:paraId="33947DE8" w14:textId="77777777" w:rsidR="00150DFF" w:rsidRPr="00150DFF" w:rsidRDefault="00150DFF" w:rsidP="00150DFF">
      <w:pPr>
        <w:pStyle w:val="Default"/>
        <w:jc w:val="center"/>
        <w:rPr>
          <w:b/>
        </w:rPr>
      </w:pPr>
      <w:r w:rsidRPr="00150DFF">
        <w:rPr>
          <w:b/>
        </w:rPr>
        <w:t>West Essex Regional School District</w:t>
      </w:r>
    </w:p>
    <w:p w14:paraId="62AEFCA1" w14:textId="77777777" w:rsidR="00150DFF" w:rsidRPr="00150DFF" w:rsidRDefault="00150DFF" w:rsidP="00150DFF">
      <w:pPr>
        <w:pStyle w:val="Default"/>
      </w:pPr>
    </w:p>
    <w:p w14:paraId="6E1E9409" w14:textId="77777777" w:rsidR="00150DFF" w:rsidRPr="00150DFF" w:rsidRDefault="00150DFF" w:rsidP="00150DFF">
      <w:pPr>
        <w:pStyle w:val="Default"/>
        <w:jc w:val="center"/>
        <w:rPr>
          <w:b/>
        </w:rPr>
      </w:pPr>
      <w:r w:rsidRPr="00150DFF">
        <w:rPr>
          <w:b/>
        </w:rPr>
        <w:t>CONSENT, WAIVER OF LIABILITY AND RELEASE</w:t>
      </w:r>
    </w:p>
    <w:p w14:paraId="26221E86" w14:textId="77777777" w:rsidR="00150DFF" w:rsidRPr="00150DFF" w:rsidRDefault="00150DFF" w:rsidP="00150DFF">
      <w:pPr>
        <w:pStyle w:val="Default"/>
        <w:jc w:val="center"/>
      </w:pPr>
      <w:r w:rsidRPr="00150DFF">
        <w:t>Equipment Usage</w:t>
      </w:r>
    </w:p>
    <w:p w14:paraId="05F9BAE6" w14:textId="77777777" w:rsidR="00150DFF" w:rsidRPr="00150DFF" w:rsidRDefault="00150DFF" w:rsidP="00150DFF">
      <w:pPr>
        <w:pStyle w:val="Default"/>
      </w:pPr>
    </w:p>
    <w:p w14:paraId="5883B037" w14:textId="2B4024C3" w:rsidR="00150DFF" w:rsidRPr="00150DFF" w:rsidRDefault="00150DFF" w:rsidP="00150DFF">
      <w:pPr>
        <w:pStyle w:val="Default"/>
        <w:ind w:firstLine="720"/>
      </w:pPr>
      <w:r w:rsidRPr="00150DFF">
        <w:t>As the parent or legal guardian of ________________________________________, I consent to my c</w:t>
      </w:r>
      <w:r w:rsidR="00BB510E">
        <w:t xml:space="preserve">hild's use of a personal </w:t>
      </w:r>
      <w:r w:rsidR="00DF0894">
        <w:t>helmet</w:t>
      </w:r>
      <w:r w:rsidRPr="00150DFF">
        <w:t xml:space="preserve"> f</w:t>
      </w:r>
      <w:r w:rsidR="00BB510E">
        <w:t xml:space="preserve">or participation during </w:t>
      </w:r>
      <w:r w:rsidR="005D3017">
        <w:t xml:space="preserve">the </w:t>
      </w:r>
      <w:r w:rsidR="008854E8">
        <w:t>202</w:t>
      </w:r>
      <w:r w:rsidR="00387A08">
        <w:t>4</w:t>
      </w:r>
      <w:r w:rsidR="008854E8">
        <w:t>-202</w:t>
      </w:r>
      <w:r w:rsidR="00387A08">
        <w:t>5</w:t>
      </w:r>
      <w:r w:rsidR="00DF0894">
        <w:t xml:space="preserve"> </w:t>
      </w:r>
      <w:r w:rsidR="00387A08">
        <w:t>school year</w:t>
      </w:r>
      <w:r w:rsidRPr="00150DFF">
        <w:t xml:space="preserve"> in the West Essex Regional School District (the "Di</w:t>
      </w:r>
      <w:r w:rsidR="00BB510E">
        <w:t>strict"). I acknowledge that the equipment meets</w:t>
      </w:r>
      <w:r w:rsidRPr="00150DFF">
        <w:t xml:space="preserve"> National Operating Committee on Standards for Athletic Equipment ("NOCSAE") requirements has been provided by the District at no cost to my child, but I have authorize</w:t>
      </w:r>
      <w:r w:rsidR="00BB510E">
        <w:t>d the u</w:t>
      </w:r>
      <w:r w:rsidR="00DF0894">
        <w:t>se of the Personal Helmet</w:t>
      </w:r>
      <w:r w:rsidR="008854E8">
        <w:t xml:space="preserve"> and equipment</w:t>
      </w:r>
      <w:r w:rsidRPr="00150DFF">
        <w:t xml:space="preserve">, which I have selected for my child. As a result, I am voluntarily assuming </w:t>
      </w:r>
      <w:r w:rsidR="00580329" w:rsidRPr="00150DFF">
        <w:t>all</w:t>
      </w:r>
      <w:r w:rsidRPr="00150DFF">
        <w:t xml:space="preserve"> the risks associated with my child's use of the</w:t>
      </w:r>
      <w:r w:rsidR="00DF0894">
        <w:t xml:space="preserve"> Personal Helmet</w:t>
      </w:r>
      <w:r w:rsidR="008854E8">
        <w:t xml:space="preserve"> during the 202</w:t>
      </w:r>
      <w:r w:rsidR="00387A08">
        <w:t>4</w:t>
      </w:r>
      <w:r w:rsidR="008854E8">
        <w:t>-202</w:t>
      </w:r>
      <w:r w:rsidR="00387A08">
        <w:t>5</w:t>
      </w:r>
      <w:r w:rsidR="00BB510E">
        <w:t xml:space="preserve"> </w:t>
      </w:r>
      <w:r w:rsidR="00387A08">
        <w:t>school year</w:t>
      </w:r>
      <w:r w:rsidRPr="00150DFF">
        <w:t xml:space="preserve">. </w:t>
      </w:r>
    </w:p>
    <w:p w14:paraId="4F0C23B1" w14:textId="77777777" w:rsidR="00150DFF" w:rsidRPr="00150DFF" w:rsidRDefault="00150DFF" w:rsidP="00150DFF">
      <w:pPr>
        <w:pStyle w:val="Default"/>
      </w:pPr>
    </w:p>
    <w:p w14:paraId="1FC224DB" w14:textId="796AE853" w:rsidR="00150DFF" w:rsidRPr="00150DFF" w:rsidRDefault="00150DFF" w:rsidP="00150DFF">
      <w:pPr>
        <w:pStyle w:val="Default"/>
        <w:ind w:firstLine="720"/>
      </w:pPr>
      <w:r w:rsidRPr="00150DFF">
        <w:t>I acknowledge that the Personal Helmet</w:t>
      </w:r>
      <w:r w:rsidR="001236FB">
        <w:t xml:space="preserve"> and equipment</w:t>
      </w:r>
      <w:r w:rsidRPr="00150DFF">
        <w:t xml:space="preserve"> must contain a permanent NOCSAE Seal certifying that the Personal Helmet satisfies the NOCSAE standards, and that my child must present proof of such certification to the</w:t>
      </w:r>
      <w:r w:rsidR="008022F2">
        <w:t xml:space="preserve"> Head Football,</w:t>
      </w:r>
      <w:r w:rsidRPr="00150DFF">
        <w:t xml:space="preserve"> Head Baseball</w:t>
      </w:r>
      <w:r w:rsidR="00DF0894">
        <w:t>,</w:t>
      </w:r>
      <w:r w:rsidR="00387A08">
        <w:t xml:space="preserve"> Head Field Hockey,</w:t>
      </w:r>
      <w:r w:rsidRPr="00150DFF">
        <w:t xml:space="preserve"> Head Softball Coach</w:t>
      </w:r>
      <w:r w:rsidR="00DF0894">
        <w:t>, Head Boys</w:t>
      </w:r>
      <w:r w:rsidR="008854E8">
        <w:t xml:space="preserve"> or Girls</w:t>
      </w:r>
      <w:r w:rsidR="00DF0894">
        <w:t xml:space="preserve"> Lacrosse Coach</w:t>
      </w:r>
      <w:r w:rsidRPr="00150DFF">
        <w:t xml:space="preserve"> and/or Athletic Director pr</w:t>
      </w:r>
      <w:r w:rsidR="003C22A2">
        <w:t>ior t</w:t>
      </w:r>
      <w:r w:rsidR="008854E8">
        <w:t>o participation in the 202</w:t>
      </w:r>
      <w:r w:rsidR="00387A08">
        <w:t>4/</w:t>
      </w:r>
      <w:r w:rsidR="008854E8">
        <w:t>202</w:t>
      </w:r>
      <w:r w:rsidR="00387A08">
        <w:t>5 Football/</w:t>
      </w:r>
      <w:r w:rsidR="003C22A2">
        <w:t>Baseball/</w:t>
      </w:r>
      <w:r w:rsidR="00387A08">
        <w:t>Field Hockey/</w:t>
      </w:r>
      <w:r w:rsidR="003C22A2">
        <w:t>Softball/Boys</w:t>
      </w:r>
      <w:r w:rsidR="008854E8">
        <w:t xml:space="preserve"> or Girls</w:t>
      </w:r>
      <w:r w:rsidR="003C22A2">
        <w:t xml:space="preserve"> Lacrosse </w:t>
      </w:r>
      <w:r w:rsidRPr="00150DFF">
        <w:t xml:space="preserve">Season. I further acknowledge that the Personal Helmet must </w:t>
      </w:r>
      <w:r w:rsidR="008854E8">
        <w:t>satisfy all applicable 202</w:t>
      </w:r>
      <w:r w:rsidR="00387A08">
        <w:t>4</w:t>
      </w:r>
      <w:r w:rsidR="008854E8">
        <w:t>-202</w:t>
      </w:r>
      <w:r w:rsidR="00387A08">
        <w:t>5</w:t>
      </w:r>
      <w:r w:rsidRPr="00150DFF">
        <w:t xml:space="preserve"> National Federation of State High School Association rules. Finally, I recognize that use of the Personal Helmet is subject to prior District approval, which may be revoked at any time, should any of the these requirements not be satisfied. </w:t>
      </w:r>
    </w:p>
    <w:p w14:paraId="760C9A15" w14:textId="77777777" w:rsidR="00150DFF" w:rsidRPr="00150DFF" w:rsidRDefault="00150DFF" w:rsidP="00150DFF">
      <w:pPr>
        <w:pStyle w:val="Default"/>
      </w:pPr>
    </w:p>
    <w:p w14:paraId="5C7FFE21" w14:textId="602BA777" w:rsidR="00150DFF" w:rsidRPr="00150DFF" w:rsidRDefault="00150DFF" w:rsidP="00150DFF">
      <w:pPr>
        <w:pStyle w:val="Default"/>
        <w:ind w:firstLine="720"/>
      </w:pPr>
      <w:r w:rsidRPr="00150DFF">
        <w:t>I hereby indemnify and hold harmless the West Essex Regional School District Board of Education, its agents, servants, officers and employees from any and all liability for any injuries, damages, claims or losses, including reasonable attorney’s fees and costs, which may be incurred in connection with any lawsuit for injuries or damages, arising out of or in con</w:t>
      </w:r>
      <w:r w:rsidR="008022F2">
        <w:t>nection with the use the</w:t>
      </w:r>
      <w:r w:rsidRPr="00150DFF">
        <w:t xml:space="preserve"> helmet and/or catcher's helmet and mask combination provided by me for my child during his/her participation in the West Essex Regional</w:t>
      </w:r>
      <w:r w:rsidR="008854E8">
        <w:t xml:space="preserve"> School District 202</w:t>
      </w:r>
      <w:r w:rsidR="00387A08">
        <w:t>4</w:t>
      </w:r>
      <w:r w:rsidR="008854E8">
        <w:t>-202</w:t>
      </w:r>
      <w:r w:rsidR="00387A08">
        <w:t>5</w:t>
      </w:r>
      <w:r w:rsidR="008022F2">
        <w:t xml:space="preserve"> football, lacrosse</w:t>
      </w:r>
      <w:r w:rsidR="00387A08">
        <w:t>, field hockey</w:t>
      </w:r>
      <w:r w:rsidR="008022F2">
        <w:t xml:space="preserve"> or</w:t>
      </w:r>
      <w:r w:rsidRPr="00150DFF">
        <w:t xml:space="preserve"> baseball/softball season. This includes, but is not limited to, any lawsuit that may be filed by my child once or he/she attains the age of eighteen (18) years, which is related to the use of equipment which has not been provided by the West Essex Regional School District. </w:t>
      </w:r>
    </w:p>
    <w:p w14:paraId="35452469" w14:textId="77777777" w:rsidR="00150DFF" w:rsidRPr="00150DFF" w:rsidRDefault="00150DFF" w:rsidP="00150DFF">
      <w:pPr>
        <w:pStyle w:val="Default"/>
      </w:pPr>
    </w:p>
    <w:p w14:paraId="3892A39E" w14:textId="77777777" w:rsidR="00150DFF" w:rsidRPr="00150DFF" w:rsidRDefault="00150DFF" w:rsidP="00150DFF">
      <w:pPr>
        <w:pStyle w:val="Default"/>
      </w:pPr>
      <w:r w:rsidRPr="00150DFF">
        <w:t xml:space="preserve">WITNESS: </w:t>
      </w:r>
    </w:p>
    <w:p w14:paraId="6C9BA536" w14:textId="77777777" w:rsidR="00150DFF" w:rsidRPr="00150DFF" w:rsidRDefault="00150DFF" w:rsidP="00150DFF">
      <w:pPr>
        <w:pStyle w:val="Default"/>
      </w:pPr>
    </w:p>
    <w:p w14:paraId="2A1DE707" w14:textId="77777777" w:rsidR="00150DFF" w:rsidRPr="00150DFF" w:rsidRDefault="00150DFF" w:rsidP="00150DFF">
      <w:pPr>
        <w:pStyle w:val="Default"/>
      </w:pPr>
      <w:r w:rsidRPr="00150DFF">
        <w:t>___________________________</w:t>
      </w:r>
      <w:r w:rsidRPr="00150DFF">
        <w:tab/>
      </w:r>
      <w:r w:rsidRPr="00150DFF">
        <w:tab/>
      </w:r>
      <w:r w:rsidRPr="00150DFF">
        <w:tab/>
        <w:t>_____________________________</w:t>
      </w:r>
    </w:p>
    <w:p w14:paraId="5834CC49" w14:textId="77777777" w:rsidR="00150DFF" w:rsidRPr="00150DFF" w:rsidRDefault="00150DFF" w:rsidP="00150DFF">
      <w:pPr>
        <w:pStyle w:val="Default"/>
        <w:ind w:left="4320" w:firstLine="720"/>
      </w:pPr>
      <w:r w:rsidRPr="00150DFF">
        <w:t xml:space="preserve"> Parent/Guardian </w:t>
      </w:r>
    </w:p>
    <w:p w14:paraId="7C8DF710" w14:textId="77777777" w:rsidR="00150DFF" w:rsidRPr="00150DFF" w:rsidRDefault="00150DFF" w:rsidP="00150DFF">
      <w:pPr>
        <w:rPr>
          <w:rFonts w:ascii="Times New Roman" w:hAnsi="Times New Roman" w:cs="Times New Roman"/>
          <w:sz w:val="24"/>
          <w:szCs w:val="24"/>
        </w:rPr>
      </w:pPr>
    </w:p>
    <w:p w14:paraId="6D4C2C40" w14:textId="77777777" w:rsidR="00150DFF" w:rsidRDefault="00150DFF" w:rsidP="00150DFF">
      <w:pPr>
        <w:rPr>
          <w:rFonts w:ascii="Times New Roman" w:hAnsi="Times New Roman" w:cs="Times New Roman"/>
          <w:sz w:val="24"/>
          <w:szCs w:val="24"/>
        </w:rPr>
      </w:pPr>
    </w:p>
    <w:p w14:paraId="1E4A94CE" w14:textId="77777777" w:rsidR="00A57A5F" w:rsidRPr="00150DFF" w:rsidRDefault="00150DFF" w:rsidP="00150DFF">
      <w:pPr>
        <w:rPr>
          <w:rFonts w:ascii="Times New Roman" w:hAnsi="Times New Roman" w:cs="Times New Roman"/>
          <w:sz w:val="24"/>
          <w:szCs w:val="24"/>
        </w:rPr>
      </w:pPr>
      <w:r w:rsidRPr="00150DFF">
        <w:rPr>
          <w:rFonts w:ascii="Times New Roman" w:hAnsi="Times New Roman" w:cs="Times New Roman"/>
          <w:sz w:val="24"/>
          <w:szCs w:val="24"/>
        </w:rPr>
        <w:t>Dated: _____________________</w:t>
      </w:r>
      <w:r w:rsidRPr="00150DFF">
        <w:rPr>
          <w:rFonts w:ascii="Times New Roman" w:hAnsi="Times New Roman" w:cs="Times New Roman"/>
          <w:sz w:val="24"/>
          <w:szCs w:val="24"/>
        </w:rPr>
        <w:tab/>
      </w:r>
      <w:r w:rsidRPr="00150DFF">
        <w:rPr>
          <w:rFonts w:ascii="Times New Roman" w:hAnsi="Times New Roman" w:cs="Times New Roman"/>
          <w:sz w:val="24"/>
          <w:szCs w:val="24"/>
        </w:rPr>
        <w:tab/>
      </w:r>
      <w:r w:rsidRPr="00150DFF">
        <w:rPr>
          <w:rFonts w:ascii="Times New Roman" w:hAnsi="Times New Roman" w:cs="Times New Roman"/>
          <w:sz w:val="24"/>
          <w:szCs w:val="24"/>
        </w:rPr>
        <w:tab/>
        <w:t xml:space="preserve"> Dated: ________________________</w:t>
      </w:r>
    </w:p>
    <w:sectPr w:rsidR="00A57A5F" w:rsidRPr="00150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FF"/>
    <w:rsid w:val="000C2AB6"/>
    <w:rsid w:val="000F2F0E"/>
    <w:rsid w:val="00104E21"/>
    <w:rsid w:val="001236FB"/>
    <w:rsid w:val="00150DFF"/>
    <w:rsid w:val="00387A08"/>
    <w:rsid w:val="003C22A2"/>
    <w:rsid w:val="00580329"/>
    <w:rsid w:val="005D3017"/>
    <w:rsid w:val="008022F2"/>
    <w:rsid w:val="00831A8F"/>
    <w:rsid w:val="008854E8"/>
    <w:rsid w:val="009B36CD"/>
    <w:rsid w:val="00A57A5F"/>
    <w:rsid w:val="00BB510E"/>
    <w:rsid w:val="00DF0894"/>
    <w:rsid w:val="00E91380"/>
    <w:rsid w:val="00F6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48DB"/>
  <w15:chartTrackingRefBased/>
  <w15:docId w15:val="{5F09B803-4C68-46FD-BF99-B97EF11B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Default">
    <w:name w:val="Default"/>
    <w:rsid w:val="00150DF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nnel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Macioci, Damion</dc:creator>
  <cp:keywords/>
  <dc:description/>
  <cp:lastModifiedBy>Walsh, Timothy</cp:lastModifiedBy>
  <cp:revision>2</cp:revision>
  <cp:lastPrinted>2021-04-03T15:23:00Z</cp:lastPrinted>
  <dcterms:created xsi:type="dcterms:W3CDTF">2024-08-12T16:52:00Z</dcterms:created>
  <dcterms:modified xsi:type="dcterms:W3CDTF">2024-08-12T16:52:00Z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