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4F" w:rsidRPr="00B50D4F" w:rsidRDefault="00C81AEB" w:rsidP="00B50D4F">
      <w:pPr>
        <w:pStyle w:val="NoSpacing"/>
        <w:jc w:val="center"/>
      </w:pPr>
      <w:r>
        <w:rPr>
          <w:noProof/>
        </w:rPr>
        <w:drawing>
          <wp:inline distT="0" distB="0" distL="0" distR="0">
            <wp:extent cx="558800" cy="438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0385" cy="439806"/>
                    </a:xfrm>
                    <a:prstGeom prst="rect">
                      <a:avLst/>
                    </a:prstGeom>
                  </pic:spPr>
                </pic:pic>
              </a:graphicData>
            </a:graphic>
          </wp:inline>
        </w:drawing>
      </w:r>
    </w:p>
    <w:p w:rsidR="00B50D4F" w:rsidRPr="00450891" w:rsidRDefault="00450891" w:rsidP="00450891">
      <w:pPr>
        <w:pStyle w:val="NoSpacing"/>
        <w:jc w:val="center"/>
        <w:rPr>
          <w:b/>
          <w:sz w:val="24"/>
          <w:szCs w:val="24"/>
        </w:rPr>
      </w:pPr>
      <w:r>
        <w:rPr>
          <w:b/>
          <w:sz w:val="24"/>
          <w:szCs w:val="24"/>
        </w:rPr>
        <w:t>NOMINATION</w:t>
      </w:r>
      <w:r w:rsidR="00B50D4F" w:rsidRPr="00C81AEB">
        <w:rPr>
          <w:b/>
          <w:sz w:val="24"/>
          <w:szCs w:val="24"/>
        </w:rPr>
        <w:t xml:space="preserve"> FORM</w:t>
      </w:r>
    </w:p>
    <w:p w:rsidR="00B50D4F" w:rsidRPr="00C81AEB" w:rsidRDefault="00B50D4F" w:rsidP="00B50D4F">
      <w:pPr>
        <w:pStyle w:val="NoSpacing"/>
        <w:jc w:val="center"/>
        <w:rPr>
          <w:b/>
          <w:sz w:val="24"/>
          <w:szCs w:val="24"/>
        </w:rPr>
      </w:pPr>
      <w:r w:rsidRPr="00C81AEB">
        <w:rPr>
          <w:b/>
          <w:sz w:val="24"/>
          <w:szCs w:val="24"/>
        </w:rPr>
        <w:t>TIPPECANOE ATHLETIC HALL OF FAME</w:t>
      </w:r>
    </w:p>
    <w:p w:rsidR="00B50D4F" w:rsidRPr="00C81AEB" w:rsidRDefault="00B50D4F" w:rsidP="00B50D4F">
      <w:pPr>
        <w:pStyle w:val="NoSpacing"/>
      </w:pPr>
      <w:r w:rsidRPr="00C81AEB">
        <w:t>Candidates Name</w:t>
      </w:r>
      <w:proofErr w:type="gramStart"/>
      <w:r w:rsidRPr="00C81AEB">
        <w:t>:_</w:t>
      </w:r>
      <w:proofErr w:type="gramEnd"/>
      <w:r w:rsidRPr="00C81AEB">
        <w:t>______________________________   Class of:________________</w:t>
      </w:r>
    </w:p>
    <w:p w:rsidR="00B50D4F" w:rsidRPr="00C81AEB" w:rsidRDefault="00450891" w:rsidP="00B50D4F">
      <w:pPr>
        <w:pStyle w:val="NoSpacing"/>
      </w:pPr>
      <w:r>
        <w:t xml:space="preserve">Current </w:t>
      </w:r>
      <w:r w:rsidR="00D34CB0">
        <w:t>Address</w:t>
      </w:r>
      <w:proofErr w:type="gramStart"/>
      <w:r w:rsidR="00B50D4F" w:rsidRPr="00C81AEB">
        <w:t>:_</w:t>
      </w:r>
      <w:proofErr w:type="gramEnd"/>
      <w:r w:rsidR="00B50D4F" w:rsidRPr="00C81AEB">
        <w:t>_____</w:t>
      </w:r>
      <w:r w:rsidR="00C81AEB">
        <w:t>_________________________________________</w:t>
      </w:r>
      <w:r w:rsidR="00B50D4F" w:rsidRPr="00C81AEB">
        <w:t xml:space="preserve"> Phone:______________</w:t>
      </w:r>
      <w:r>
        <w:t xml:space="preserve">     Email:____________________</w:t>
      </w:r>
      <w:r w:rsidR="00D34CB0">
        <w:t xml:space="preserve">     If deceased, check here: ⃝    Category: Athlete ⃝  Coach ⃝  Staff ⃝</w:t>
      </w:r>
    </w:p>
    <w:p w:rsidR="00B50D4F" w:rsidRPr="00C81AEB" w:rsidRDefault="00B50D4F" w:rsidP="00B50D4F">
      <w:pPr>
        <w:pStyle w:val="NoSpacing"/>
      </w:pPr>
      <w:r w:rsidRPr="00C81AEB">
        <w:t>Nominated By: ________</w:t>
      </w:r>
      <w:r w:rsidR="00C81AEB">
        <w:t>_____________</w:t>
      </w:r>
      <w:r w:rsidRPr="00C81AEB">
        <w:t xml:space="preserve"> Phone:</w:t>
      </w:r>
      <w:r w:rsidR="003A5575">
        <w:t xml:space="preserve"> </w:t>
      </w:r>
      <w:r w:rsidRPr="00C81AEB">
        <w:t>_______________</w:t>
      </w:r>
      <w:r w:rsidR="00450891">
        <w:t xml:space="preserve">  </w:t>
      </w:r>
      <w:r w:rsidR="00D34CB0">
        <w:t xml:space="preserve"> </w:t>
      </w:r>
      <w:r w:rsidR="00450891">
        <w:t>Email</w:t>
      </w:r>
      <w:proofErr w:type="gramStart"/>
      <w:r w:rsidR="00450891">
        <w:t>:_</w:t>
      </w:r>
      <w:proofErr w:type="gramEnd"/>
      <w:r w:rsidR="00450891">
        <w:t>______________________</w:t>
      </w:r>
    </w:p>
    <w:p w:rsidR="00B50D4F" w:rsidRPr="00C81AEB" w:rsidRDefault="00B50D4F" w:rsidP="00B50D4F">
      <w:pPr>
        <w:pStyle w:val="NoSpacing"/>
      </w:pPr>
    </w:p>
    <w:p w:rsidR="00B50D4F" w:rsidRDefault="009160B6" w:rsidP="00B50D4F">
      <w:pPr>
        <w:pStyle w:val="NoSpacing"/>
        <w:pBdr>
          <w:bottom w:val="single" w:sz="12" w:space="1" w:color="auto"/>
        </w:pBdr>
      </w:pPr>
      <w:r w:rsidRPr="00513788">
        <w:rPr>
          <w:b/>
        </w:rPr>
        <w:t xml:space="preserve">Varsity </w:t>
      </w:r>
      <w:r w:rsidR="00B50D4F" w:rsidRPr="00513788">
        <w:rPr>
          <w:b/>
        </w:rPr>
        <w:t>Sports</w:t>
      </w:r>
      <w:r w:rsidR="00D34CB0" w:rsidRPr="00513788">
        <w:rPr>
          <w:b/>
        </w:rPr>
        <w:t xml:space="preserve"> lettered </w:t>
      </w:r>
      <w:r w:rsidR="00FA7962" w:rsidRPr="00513788">
        <w:rPr>
          <w:b/>
        </w:rPr>
        <w:t>in</w:t>
      </w:r>
      <w:r w:rsidR="00B50D4F" w:rsidRPr="00513788">
        <w:rPr>
          <w:b/>
        </w:rPr>
        <w:t>:</w:t>
      </w:r>
      <w:r w:rsidR="00B50D4F" w:rsidRPr="00C81AEB">
        <w:t xml:space="preserve"> _______________________________________________</w:t>
      </w:r>
      <w:r w:rsidR="00D34CB0">
        <w:t>_______________________</w:t>
      </w:r>
      <w:r>
        <w:t>_______________</w:t>
      </w:r>
    </w:p>
    <w:p w:rsidR="00D34CB0" w:rsidRDefault="00D34CB0" w:rsidP="00B50D4F">
      <w:pPr>
        <w:pStyle w:val="NoSpacing"/>
        <w:pBdr>
          <w:bottom w:val="single" w:sz="12" w:space="1" w:color="auto"/>
        </w:pBdr>
      </w:pPr>
      <w:r>
        <w:t>_____________________________________________________________________________________</w:t>
      </w:r>
    </w:p>
    <w:p w:rsidR="009160B6" w:rsidRDefault="009160B6" w:rsidP="00B50D4F">
      <w:pPr>
        <w:pStyle w:val="NoSpacing"/>
        <w:pBdr>
          <w:bottom w:val="single" w:sz="12" w:space="1" w:color="auto"/>
        </w:pBdr>
      </w:pPr>
      <w:r>
        <w:t>_____________________________________________________________________________________</w:t>
      </w:r>
    </w:p>
    <w:p w:rsidR="00513788" w:rsidRPr="00C81AEB" w:rsidRDefault="00513788" w:rsidP="00B50D4F">
      <w:pPr>
        <w:pStyle w:val="NoSpacing"/>
        <w:pBdr>
          <w:bottom w:val="single" w:sz="12" w:space="1" w:color="auto"/>
        </w:pBdr>
      </w:pPr>
      <w:r>
        <w:t>_____________________________________________________________________________________</w:t>
      </w:r>
    </w:p>
    <w:p w:rsidR="00B50D4F" w:rsidRPr="00C81AEB" w:rsidRDefault="00B50D4F" w:rsidP="00B50D4F">
      <w:pPr>
        <w:pStyle w:val="NoSpacing"/>
        <w:pBdr>
          <w:bottom w:val="single" w:sz="12" w:space="1" w:color="auto"/>
        </w:pBdr>
      </w:pPr>
    </w:p>
    <w:p w:rsidR="00B50D4F" w:rsidRPr="00C81AEB" w:rsidRDefault="00B50D4F" w:rsidP="00B50D4F">
      <w:pPr>
        <w:pStyle w:val="NoSpacing"/>
      </w:pPr>
    </w:p>
    <w:p w:rsidR="00B50D4F" w:rsidRPr="00C81AEB" w:rsidRDefault="00513788" w:rsidP="00B50D4F">
      <w:pPr>
        <w:pStyle w:val="NoSpacing"/>
      </w:pPr>
      <w:r>
        <w:rPr>
          <w:b/>
        </w:rPr>
        <w:t>Titles and Championships</w:t>
      </w:r>
    </w:p>
    <w:p w:rsidR="00FA7962" w:rsidRPr="00513788" w:rsidRDefault="009160B6" w:rsidP="00B50D4F">
      <w:pPr>
        <w:pStyle w:val="NoSpacing"/>
        <w:rPr>
          <w:b/>
          <w:u w:val="single"/>
        </w:rPr>
      </w:pPr>
      <w:r w:rsidRPr="00513788">
        <w:rPr>
          <w:b/>
          <w:u w:val="single"/>
        </w:rPr>
        <w:t>List every League, District, Regional, State and other Honors:</w:t>
      </w:r>
    </w:p>
    <w:p w:rsidR="009160B6" w:rsidRDefault="009160B6" w:rsidP="00B50D4F">
      <w:pPr>
        <w:pStyle w:val="NoSpacing"/>
      </w:pPr>
      <w:r>
        <w:t>Sport</w:t>
      </w:r>
      <w:r>
        <w:tab/>
      </w:r>
      <w:r>
        <w:tab/>
        <w:t>Year</w:t>
      </w:r>
      <w:r>
        <w:tab/>
      </w:r>
      <w:r>
        <w:tab/>
        <w:t>Award</w:t>
      </w:r>
      <w:r>
        <w:tab/>
      </w:r>
      <w:r>
        <w:tab/>
      </w:r>
      <w:r>
        <w:tab/>
        <w:t>Level</w:t>
      </w:r>
    </w:p>
    <w:p w:rsidR="009160B6" w:rsidRDefault="009160B6" w:rsidP="00B50D4F">
      <w:pPr>
        <w:pStyle w:val="NoSpacing"/>
      </w:pPr>
      <w:r>
        <w:t>__________</w:t>
      </w:r>
      <w:r>
        <w:tab/>
        <w:t>______</w:t>
      </w:r>
      <w:r>
        <w:tab/>
      </w:r>
      <w:r>
        <w:tab/>
        <w:t>___________</w:t>
      </w:r>
      <w:r>
        <w:tab/>
      </w:r>
      <w:r>
        <w:tab/>
        <w:t>_______________________________________</w:t>
      </w:r>
    </w:p>
    <w:p w:rsidR="009160B6" w:rsidRDefault="00513788" w:rsidP="00B50D4F">
      <w:pPr>
        <w:pStyle w:val="NoSpacing"/>
      </w:pPr>
      <w:r>
        <w:t>__________</w:t>
      </w:r>
      <w:r>
        <w:tab/>
        <w:t>______</w:t>
      </w:r>
      <w:r>
        <w:tab/>
      </w:r>
      <w:r>
        <w:tab/>
        <w:t>___________</w:t>
      </w:r>
      <w:r>
        <w:tab/>
      </w:r>
      <w:r>
        <w:tab/>
        <w:t>_______________________________________</w:t>
      </w:r>
    </w:p>
    <w:p w:rsidR="009160B6" w:rsidRDefault="00513788" w:rsidP="00B50D4F">
      <w:pPr>
        <w:pStyle w:val="NoSpacing"/>
      </w:pPr>
      <w:r>
        <w:t>__________</w:t>
      </w:r>
      <w:r>
        <w:tab/>
        <w:t>______</w:t>
      </w:r>
      <w:r>
        <w:tab/>
      </w:r>
      <w:r>
        <w:tab/>
        <w:t>___________</w:t>
      </w:r>
      <w:r>
        <w:tab/>
      </w:r>
      <w:r>
        <w:tab/>
        <w:t>_______________________________________</w:t>
      </w:r>
    </w:p>
    <w:p w:rsidR="00513788" w:rsidRDefault="00513788" w:rsidP="00B50D4F">
      <w:pPr>
        <w:pStyle w:val="NoSpacing"/>
      </w:pPr>
      <w:r>
        <w:t>__________</w:t>
      </w:r>
      <w:r>
        <w:tab/>
        <w:t>______</w:t>
      </w:r>
      <w:r>
        <w:tab/>
      </w:r>
      <w:r>
        <w:tab/>
        <w:t>___________</w:t>
      </w:r>
      <w:r>
        <w:tab/>
      </w:r>
      <w:r>
        <w:tab/>
        <w:t>_______________________________________</w:t>
      </w:r>
    </w:p>
    <w:p w:rsidR="009160B6" w:rsidRDefault="00513788" w:rsidP="00B50D4F">
      <w:pPr>
        <w:pStyle w:val="NoSpacing"/>
      </w:pPr>
      <w:r>
        <w:t>__________</w:t>
      </w:r>
      <w:r>
        <w:tab/>
        <w:t>______</w:t>
      </w:r>
      <w:r>
        <w:tab/>
      </w:r>
      <w:r>
        <w:tab/>
        <w:t>___________</w:t>
      </w:r>
      <w:r>
        <w:tab/>
      </w:r>
      <w:r>
        <w:tab/>
        <w:t>_______________________________________</w:t>
      </w:r>
    </w:p>
    <w:p w:rsidR="00B50D4F" w:rsidRDefault="00513788" w:rsidP="00B50D4F">
      <w:pPr>
        <w:pStyle w:val="NoSpacing"/>
      </w:pPr>
      <w:r>
        <w:t>Other Honors/</w:t>
      </w:r>
      <w:r w:rsidR="008D1107">
        <w:t>Records:</w:t>
      </w:r>
      <w:r w:rsidR="00B50D4F" w:rsidRPr="00C81AEB">
        <w:t xml:space="preserve"> ______________________________________________________</w:t>
      </w:r>
      <w:r w:rsidR="00D34CB0">
        <w:t>___________</w:t>
      </w:r>
      <w:r w:rsidR="00FA7962">
        <w:t>_______</w:t>
      </w:r>
      <w:r>
        <w:t>_____________</w:t>
      </w:r>
    </w:p>
    <w:p w:rsidR="00D34CB0" w:rsidRDefault="00D34CB0" w:rsidP="00B50D4F">
      <w:pPr>
        <w:pStyle w:val="NoSpacing"/>
      </w:pPr>
      <w:r>
        <w:t>_____________________________________________________________________________________</w:t>
      </w:r>
    </w:p>
    <w:p w:rsidR="009160B6" w:rsidRPr="00C81AEB" w:rsidRDefault="009160B6" w:rsidP="00B50D4F">
      <w:pPr>
        <w:pStyle w:val="NoSpacing"/>
      </w:pPr>
      <w:r>
        <w:t>_____________________________________________________________________________________</w:t>
      </w:r>
    </w:p>
    <w:p w:rsidR="00513788" w:rsidRDefault="00513788" w:rsidP="00B50D4F">
      <w:pPr>
        <w:pStyle w:val="NoSpacing"/>
      </w:pPr>
    </w:p>
    <w:p w:rsidR="00B50D4F" w:rsidRDefault="00FA7962" w:rsidP="00B50D4F">
      <w:pPr>
        <w:pStyle w:val="NoSpacing"/>
      </w:pPr>
      <w:r>
        <w:t>College and /or Pro Accomplishments</w:t>
      </w:r>
      <w:r w:rsidR="00B50D4F" w:rsidRPr="00C81AEB">
        <w:t>: __________________________________________________</w:t>
      </w:r>
      <w:r>
        <w:t>___</w:t>
      </w:r>
    </w:p>
    <w:p w:rsidR="00FA7962" w:rsidRPr="00C81AEB" w:rsidRDefault="00FA7962" w:rsidP="00B50D4F">
      <w:pPr>
        <w:pStyle w:val="NoSpacing"/>
      </w:pPr>
      <w:r>
        <w:t>_____________________________________________________________________________________</w:t>
      </w:r>
    </w:p>
    <w:p w:rsidR="00B50D4F" w:rsidRPr="00C81AEB" w:rsidRDefault="00B50D4F" w:rsidP="00B50D4F">
      <w:pPr>
        <w:pStyle w:val="NoSpacing"/>
        <w:pBdr>
          <w:bottom w:val="single" w:sz="12" w:space="1" w:color="auto"/>
        </w:pBdr>
      </w:pPr>
    </w:p>
    <w:p w:rsidR="00B50D4F" w:rsidRPr="00C81AEB" w:rsidRDefault="00B50D4F" w:rsidP="00B50D4F">
      <w:pPr>
        <w:pStyle w:val="NoSpacing"/>
      </w:pPr>
    </w:p>
    <w:p w:rsidR="00B50D4F" w:rsidRDefault="00B50D4F" w:rsidP="00B50D4F">
      <w:pPr>
        <w:pStyle w:val="NoSpacing"/>
      </w:pPr>
      <w:r w:rsidRPr="00C81AEB">
        <w:t>Please write why you feel the above named nominee has earned the privilege to be in the Tippecanoe High School Athletic Hall of Fame</w:t>
      </w:r>
      <w:r w:rsidR="00C81AEB" w:rsidRPr="00C81AEB">
        <w:t>. (Use Back if Necessary)_____________________</w:t>
      </w:r>
      <w:r w:rsidR="00FA7962">
        <w:t>________________</w:t>
      </w:r>
      <w:r w:rsidR="00C81AEB" w:rsidRPr="00C81AEB">
        <w:br/>
        <w:t>__________________________________________________________________________</w:t>
      </w:r>
      <w:r w:rsidR="00C81AEB">
        <w:t>__________</w:t>
      </w:r>
    </w:p>
    <w:p w:rsidR="00FA7962" w:rsidRDefault="00FA7962" w:rsidP="00B50D4F">
      <w:pPr>
        <w:pStyle w:val="NoSpacing"/>
      </w:pPr>
      <w:r>
        <w:t>____________________________________________________________________________________</w:t>
      </w:r>
    </w:p>
    <w:p w:rsidR="00FA7962" w:rsidRDefault="00FA7962" w:rsidP="00B50D4F">
      <w:pPr>
        <w:pStyle w:val="NoSpacing"/>
        <w:rPr>
          <w:sz w:val="24"/>
          <w:szCs w:val="24"/>
        </w:rPr>
      </w:pPr>
      <w:r>
        <w:rPr>
          <w:sz w:val="24"/>
          <w:szCs w:val="24"/>
        </w:rPr>
        <w:t>_____________________________________________________________________________</w:t>
      </w:r>
    </w:p>
    <w:p w:rsidR="00C81AEB" w:rsidRPr="00513788" w:rsidRDefault="00C81AEB" w:rsidP="00B50D4F">
      <w:pPr>
        <w:pStyle w:val="NoSpacing"/>
        <w:rPr>
          <w:sz w:val="18"/>
          <w:szCs w:val="18"/>
        </w:rPr>
      </w:pPr>
      <w:r w:rsidRPr="00513788">
        <w:rPr>
          <w:sz w:val="18"/>
          <w:szCs w:val="18"/>
        </w:rPr>
        <w:t>THE SELECTION COMMITTEE WILL DO THE BEST JOB IT CAN TO VERIFY AND DOCUMENT THE ABOVE INFORMATION. HOWEVER IT IS NOT THE SELECTION COMMITTEE’S JOB TO PROVIDE THE INFORMATION. PLEASE PROVIDE US WITH PHOTO COPIES, PHONE NUMBERS, AND INFORMATION TO HELP US IN OUR QUEST. FAILURE TO DO SO WILL DELAY AND/ OR ELIMINATE CANDIDATE FROM SELECTION.</w:t>
      </w:r>
      <w:r w:rsidR="00513788" w:rsidRPr="00513788">
        <w:rPr>
          <w:b/>
          <w:sz w:val="18"/>
          <w:szCs w:val="18"/>
        </w:rPr>
        <w:t>DE</w:t>
      </w:r>
      <w:r w:rsidR="009A7AB0">
        <w:rPr>
          <w:b/>
          <w:sz w:val="18"/>
          <w:szCs w:val="18"/>
        </w:rPr>
        <w:t>A</w:t>
      </w:r>
      <w:r w:rsidR="00023C4F">
        <w:rPr>
          <w:b/>
          <w:sz w:val="18"/>
          <w:szCs w:val="18"/>
        </w:rPr>
        <w:t xml:space="preserve">DLINE FOR NOMINATIONS IS </w:t>
      </w:r>
      <w:r w:rsidR="00842A21">
        <w:rPr>
          <w:b/>
          <w:sz w:val="18"/>
          <w:szCs w:val="18"/>
        </w:rPr>
        <w:t>Aug. 1st</w:t>
      </w:r>
      <w:bookmarkStart w:id="0" w:name="_GoBack"/>
      <w:bookmarkEnd w:id="0"/>
      <w:r w:rsidR="00513788" w:rsidRPr="00513788">
        <w:rPr>
          <w:b/>
          <w:sz w:val="18"/>
          <w:szCs w:val="18"/>
        </w:rPr>
        <w:t>.</w:t>
      </w:r>
    </w:p>
    <w:p w:rsidR="002B10E2" w:rsidRDefault="002B10E2" w:rsidP="00513788">
      <w:pPr>
        <w:pStyle w:val="NoSpacing"/>
        <w:jc w:val="center"/>
        <w:rPr>
          <w:b/>
          <w:sz w:val="20"/>
          <w:szCs w:val="20"/>
        </w:rPr>
      </w:pPr>
    </w:p>
    <w:p w:rsidR="00C81AEB" w:rsidRPr="00C81AEB" w:rsidRDefault="00C81AEB" w:rsidP="00513788">
      <w:pPr>
        <w:pStyle w:val="NoSpacing"/>
        <w:jc w:val="center"/>
        <w:rPr>
          <w:b/>
          <w:sz w:val="20"/>
          <w:szCs w:val="20"/>
        </w:rPr>
      </w:pPr>
      <w:r w:rsidRPr="00C81AEB">
        <w:rPr>
          <w:b/>
          <w:sz w:val="20"/>
          <w:szCs w:val="20"/>
        </w:rPr>
        <w:t>READ AND SIGN BELOW</w:t>
      </w:r>
    </w:p>
    <w:p w:rsidR="00C81AEB" w:rsidRPr="00C81AEB" w:rsidRDefault="00C81AEB" w:rsidP="00C81AEB">
      <w:pPr>
        <w:pStyle w:val="NoSpacing"/>
        <w:rPr>
          <w:sz w:val="20"/>
          <w:szCs w:val="20"/>
        </w:rPr>
      </w:pPr>
      <w:r w:rsidRPr="00C81AEB">
        <w:rPr>
          <w:sz w:val="20"/>
          <w:szCs w:val="20"/>
        </w:rPr>
        <w:t>TO THE BEST OF MY KNOWLEDGE, I BELIEVE ALL THE ABOVE INF</w:t>
      </w:r>
      <w:r w:rsidR="00023C4F">
        <w:rPr>
          <w:sz w:val="20"/>
          <w:szCs w:val="20"/>
        </w:rPr>
        <w:t xml:space="preserve">ORMATION TO BE TRUE </w:t>
      </w:r>
      <w:r w:rsidRPr="00C81AEB">
        <w:rPr>
          <w:sz w:val="20"/>
          <w:szCs w:val="20"/>
        </w:rPr>
        <w:t>AND UNDERSTAND THE CONSEQUENCES FOR PROVIDING FALSE CLAIMS.</w:t>
      </w:r>
    </w:p>
    <w:p w:rsidR="002B10E2" w:rsidRDefault="002B10E2" w:rsidP="00B50D4F">
      <w:pPr>
        <w:pStyle w:val="NoSpacing"/>
        <w:rPr>
          <w:sz w:val="20"/>
          <w:szCs w:val="20"/>
        </w:rPr>
      </w:pPr>
    </w:p>
    <w:p w:rsidR="00C81AEB" w:rsidRPr="00C81AEB" w:rsidRDefault="00C81AEB" w:rsidP="00B50D4F">
      <w:pPr>
        <w:pStyle w:val="NoSpacing"/>
        <w:rPr>
          <w:sz w:val="20"/>
          <w:szCs w:val="20"/>
        </w:rPr>
      </w:pPr>
      <w:r w:rsidRPr="00C81AEB">
        <w:rPr>
          <w:sz w:val="20"/>
          <w:szCs w:val="20"/>
        </w:rPr>
        <w:t>NAME:</w:t>
      </w:r>
      <w:r w:rsidR="00991A9F">
        <w:rPr>
          <w:sz w:val="20"/>
          <w:szCs w:val="20"/>
        </w:rPr>
        <w:t xml:space="preserve"> </w:t>
      </w:r>
      <w:r w:rsidRPr="00C81AEB">
        <w:rPr>
          <w:sz w:val="20"/>
          <w:szCs w:val="20"/>
        </w:rPr>
        <w:t>_______________________________________</w:t>
      </w:r>
      <w:r w:rsidR="00991A9F" w:rsidRPr="00C81AEB">
        <w:rPr>
          <w:sz w:val="20"/>
          <w:szCs w:val="20"/>
        </w:rPr>
        <w:t>_ DATE</w:t>
      </w:r>
      <w:r w:rsidRPr="00C81AEB">
        <w:rPr>
          <w:sz w:val="20"/>
          <w:szCs w:val="20"/>
        </w:rPr>
        <w:t>: _______________</w:t>
      </w:r>
    </w:p>
    <w:sectPr w:rsidR="00C81AEB" w:rsidRPr="00C81AEB" w:rsidSect="003A5575">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4F"/>
    <w:rsid w:val="00023C4F"/>
    <w:rsid w:val="002B10E2"/>
    <w:rsid w:val="003A5575"/>
    <w:rsid w:val="00450891"/>
    <w:rsid w:val="00513788"/>
    <w:rsid w:val="007368A5"/>
    <w:rsid w:val="00842A21"/>
    <w:rsid w:val="008D1107"/>
    <w:rsid w:val="009160B6"/>
    <w:rsid w:val="00991A9F"/>
    <w:rsid w:val="009A4565"/>
    <w:rsid w:val="009A7AB0"/>
    <w:rsid w:val="00A70D2C"/>
    <w:rsid w:val="00B50D4F"/>
    <w:rsid w:val="00C81AEB"/>
    <w:rsid w:val="00CA39E6"/>
    <w:rsid w:val="00D34CB0"/>
    <w:rsid w:val="00FA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D4F"/>
    <w:pPr>
      <w:spacing w:after="0" w:line="240" w:lineRule="auto"/>
    </w:pPr>
  </w:style>
  <w:style w:type="paragraph" w:styleId="BalloonText">
    <w:name w:val="Balloon Text"/>
    <w:basedOn w:val="Normal"/>
    <w:link w:val="BalloonTextChar"/>
    <w:uiPriority w:val="99"/>
    <w:semiHidden/>
    <w:unhideWhenUsed/>
    <w:rsid w:val="00C8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D4F"/>
    <w:pPr>
      <w:spacing w:after="0" w:line="240" w:lineRule="auto"/>
    </w:pPr>
  </w:style>
  <w:style w:type="paragraph" w:styleId="BalloonText">
    <w:name w:val="Balloon Text"/>
    <w:basedOn w:val="Normal"/>
    <w:link w:val="BalloonTextChar"/>
    <w:uiPriority w:val="99"/>
    <w:semiHidden/>
    <w:unhideWhenUsed/>
    <w:rsid w:val="00C8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04AF-C27C-4F97-B24A-5368E83D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F82BA93E</Template>
  <TotalTime>2</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Tipp City Exempted Village Schools</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Foust, JD</dc:creator>
  <cp:lastModifiedBy>Kregg Creamer</cp:lastModifiedBy>
  <cp:revision>4</cp:revision>
  <cp:lastPrinted>2017-03-02T16:30:00Z</cp:lastPrinted>
  <dcterms:created xsi:type="dcterms:W3CDTF">2019-10-09T18:33:00Z</dcterms:created>
  <dcterms:modified xsi:type="dcterms:W3CDTF">2022-04-20T14:29:00Z</dcterms:modified>
</cp:coreProperties>
</file>